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823"/>
        <w:gridCol w:w="1386"/>
      </w:tblGrid>
      <w:tr w:rsidR="00B54F02" w:rsidRPr="002E6E6F" w14:paraId="7ECCC608" w14:textId="77777777" w:rsidTr="00CE3EF4">
        <w:tc>
          <w:tcPr>
            <w:tcW w:w="8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6D466" w14:textId="77777777" w:rsidR="00B54F02" w:rsidRDefault="00B54F02" w:rsidP="00CE3EF4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bookmarkStart w:id="0" w:name="_Hlk195624803"/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>Princess Kako visits Brazil</w:t>
            </w:r>
          </w:p>
          <w:p w14:paraId="032F0721" w14:textId="77777777" w:rsidR="00B54F02" w:rsidRPr="002E6E6F" w:rsidRDefault="00B54F02" w:rsidP="00CE3EF4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佳子様、ブラジルを公式訪問　　　　　　　</w:t>
            </w:r>
            <w:r w:rsidRPr="002E6E6F"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     　　　　　　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［2025年　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7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>月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第1週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>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127B3" w14:textId="77777777" w:rsidR="00B54F02" w:rsidRPr="002E6E6F" w:rsidRDefault="00B54F02" w:rsidP="00CE3EF4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CB5D0A5" wp14:editId="6759C455">
                  <wp:extent cx="736600" cy="736600"/>
                  <wp:effectExtent l="0" t="0" r="6350" b="6350"/>
                  <wp:docPr id="1" name="図 1" descr="QR コード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QR コード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F02" w:rsidRPr="00A62E6E" w14:paraId="046D3B44" w14:textId="77777777" w:rsidTr="00B54F02">
        <w:trPr>
          <w:trHeight w:val="669"/>
        </w:trPr>
        <w:tc>
          <w:tcPr>
            <w:tcW w:w="10209" w:type="dxa"/>
            <w:gridSpan w:val="2"/>
            <w:tcBorders>
              <w:top w:val="single" w:sz="4" w:space="0" w:color="auto"/>
            </w:tcBorders>
          </w:tcPr>
          <w:p w14:paraId="5A4E2EFB" w14:textId="0F0F2631" w:rsidR="00B54F02" w:rsidRPr="00F359FD" w:rsidRDefault="00B54F02" w:rsidP="00B54F02">
            <w:pPr>
              <w:pStyle w:val="a4"/>
              <w:ind w:left="480" w:hangingChars="200" w:hanging="48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［A］　</w:t>
            </w:r>
            <w:r w:rsidRPr="00E76E4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Princess Kako visited Brazil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in</w:t>
            </w:r>
            <w:r w:rsidRPr="00E76E4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Jun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e</w:t>
            </w:r>
            <w:r w:rsidRPr="00E76E47">
              <w:rPr>
                <w:rFonts w:ascii="UD デジタル 教科書体 NK" w:eastAsia="UD デジタル 教科書体 NK" w:hint="eastAsia"/>
                <w:sz w:val="24"/>
                <w:szCs w:val="24"/>
              </w:rPr>
              <w:t>.</w:t>
            </w:r>
            <w:r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                           </w:t>
            </w:r>
            <w:r w:rsidRPr="00315171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  )</w:t>
            </w:r>
          </w:p>
        </w:tc>
      </w:tr>
      <w:tr w:rsidR="00B54F02" w:rsidRPr="00A62E6E" w14:paraId="7AF9641B" w14:textId="77777777" w:rsidTr="00CE3EF4">
        <w:tc>
          <w:tcPr>
            <w:tcW w:w="10209" w:type="dxa"/>
            <w:gridSpan w:val="2"/>
          </w:tcPr>
          <w:p w14:paraId="6D874F48" w14:textId="3E82035A" w:rsidR="00B54F02" w:rsidRPr="00B11BFE" w:rsidRDefault="00B54F02" w:rsidP="00CE3EF4">
            <w:pPr>
              <w:pStyle w:val="a4"/>
              <w:ind w:left="480" w:hangingChars="200" w:hanging="48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［B］　Japan and Brazil have been friends for 130 years</w:t>
            </w:r>
            <w:r w:rsidRPr="00E76E4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.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    </w:t>
            </w:r>
            <w:r w:rsidRPr="00315171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  )</w:t>
            </w:r>
          </w:p>
        </w:tc>
      </w:tr>
      <w:tr w:rsidR="00B54F02" w:rsidRPr="00A62E6E" w14:paraId="40DC7EA6" w14:textId="77777777" w:rsidTr="00CE3EF4">
        <w:tc>
          <w:tcPr>
            <w:tcW w:w="10209" w:type="dxa"/>
            <w:gridSpan w:val="2"/>
          </w:tcPr>
          <w:p w14:paraId="071C5BB4" w14:textId="334111F2" w:rsidR="00B54F02" w:rsidRDefault="00B54F02" w:rsidP="00B54F02">
            <w:pPr>
              <w:pStyle w:val="a4"/>
              <w:ind w:left="480" w:hangingChars="200" w:hanging="480"/>
              <w:jc w:val="left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B54F02">
              <w:rPr>
                <w:rFonts w:ascii="UD デジタル 教科書体 NK" w:eastAsia="UD デジタル 教科書体 NK" w:hint="eastAsia"/>
                <w:sz w:val="24"/>
                <w:szCs w:val="24"/>
              </w:rPr>
              <w:t>［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C</w:t>
            </w:r>
            <w:r w:rsidRPr="00B54F02">
              <w:rPr>
                <w:rFonts w:ascii="UD デジタル 教科書体 NK" w:eastAsia="UD デジタル 教科書体 NK" w:hint="eastAsia"/>
                <w:sz w:val="24"/>
                <w:szCs w:val="24"/>
              </w:rPr>
              <w:t>］　Princess Kako met President Lula in Bras</w:t>
            </w:r>
            <w:r w:rsidRPr="00B54F02">
              <w:rPr>
                <w:rFonts w:ascii="UD デジタル 教科書体 NK" w:eastAsia="UD デジタル 教科書体 NK" w:hint="eastAsia"/>
                <w:sz w:val="24"/>
                <w:szCs w:val="24"/>
              </w:rPr>
              <w:t>í</w:t>
            </w:r>
            <w:r w:rsidRPr="00B54F02">
              <w:rPr>
                <w:rFonts w:ascii="UD デジタル 教科書体 NK" w:eastAsia="UD デジタル 教科書体 NK" w:hint="eastAsia"/>
                <w:sz w:val="24"/>
                <w:szCs w:val="24"/>
              </w:rPr>
              <w:t>lia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.</w:t>
            </w:r>
          </w:p>
          <w:p w14:paraId="687C57C3" w14:textId="4A290F75" w:rsidR="00B54F02" w:rsidRDefault="00B54F02" w:rsidP="00B54F02">
            <w:pPr>
              <w:pStyle w:val="a4"/>
              <w:ind w:firstLineChars="250" w:firstLine="600"/>
              <w:jc w:val="left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B54F02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She visited elementary schools and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senior centers for Japanese-Brazilians.</w:t>
            </w:r>
          </w:p>
          <w:p w14:paraId="1C1731C1" w14:textId="4EB7491A" w:rsidR="00B54F02" w:rsidRPr="00B54F02" w:rsidRDefault="00B54F02" w:rsidP="00B54F02">
            <w:pPr>
              <w:pStyle w:val="a4"/>
              <w:jc w:val="right"/>
              <w:rPr>
                <w:rFonts w:ascii="UD デジタル 教科書体 NK" w:eastAsia="UD デジタル 教科書体 NK"/>
                <w:sz w:val="20"/>
                <w:szCs w:val="20"/>
              </w:rPr>
            </w:pPr>
            <w:r w:rsidRPr="00B54F02">
              <w:rPr>
                <w:rFonts w:ascii="UD デジタル 教科書体 NK" w:eastAsia="UD デジタル 教科書体 NK" w:hint="eastAsia"/>
                <w:sz w:val="20"/>
                <w:szCs w:val="20"/>
              </w:rPr>
              <w:t>★音読チェック(         )</w:t>
            </w:r>
          </w:p>
        </w:tc>
      </w:tr>
      <w:tr w:rsidR="00B54F02" w:rsidRPr="00A62E6E" w14:paraId="4001794F" w14:textId="77777777" w:rsidTr="00CE3EF4">
        <w:tc>
          <w:tcPr>
            <w:tcW w:w="10209" w:type="dxa"/>
            <w:gridSpan w:val="2"/>
          </w:tcPr>
          <w:p w14:paraId="3CB3278F" w14:textId="390A4CCB" w:rsidR="00B54F02" w:rsidRDefault="00B54F02" w:rsidP="00CE3EF4">
            <w:pPr>
              <w:pStyle w:val="a4"/>
              <w:ind w:left="480" w:hangingChars="200" w:hanging="48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［D］　</w:t>
            </w:r>
            <w:r w:rsidRPr="00E76E47">
              <w:rPr>
                <w:rFonts w:ascii="UD デジタル 教科書体 NK" w:eastAsia="UD デジタル 教科書体 NK" w:hint="eastAsia"/>
                <w:sz w:val="24"/>
                <w:szCs w:val="24"/>
              </w:rPr>
              <w:t>She visited Corcovado Hill and the Iguazu Falls.</w:t>
            </w:r>
            <w:r w:rsidRPr="00315171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</w:t>
            </w:r>
          </w:p>
        </w:tc>
      </w:tr>
    </w:tbl>
    <w:bookmarkEnd w:id="0"/>
    <w:p w14:paraId="65F36F5C" w14:textId="6959F951" w:rsidR="00B54F02" w:rsidRPr="00D66540" w:rsidRDefault="00B54F02" w:rsidP="00B54F02">
      <w:pPr>
        <w:pStyle w:val="a4"/>
        <w:rPr>
          <w:rFonts w:ascii="UD デジタル 教科書体 NK" w:eastAsia="UD デジタル 教科書体 NK"/>
          <w:sz w:val="20"/>
          <w:szCs w:val="20"/>
        </w:rPr>
      </w:pPr>
      <w:r w:rsidRPr="00D66540">
        <w:rPr>
          <w:rFonts w:ascii="UD デジタル 教科書体 NK" w:eastAsia="UD デジタル 教科書体 NK" w:hint="eastAsia"/>
          <w:sz w:val="20"/>
          <w:szCs w:val="20"/>
        </w:rPr>
        <w:t xml:space="preserve">visit訪問する 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　</w:t>
      </w:r>
      <w:r w:rsidRPr="00D66540">
        <w:rPr>
          <w:rFonts w:ascii="UD デジタル 教科書体 NK" w:eastAsia="UD デジタル 教科書体 NK" w:hint="eastAsia"/>
          <w:sz w:val="20"/>
          <w:szCs w:val="20"/>
        </w:rPr>
        <w:t xml:space="preserve">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　senior centerお年寄りの施設　　　　　</w:t>
      </w:r>
      <w:r w:rsidRPr="00D66540">
        <w:rPr>
          <w:rFonts w:ascii="UD デジタル 教科書体 NK" w:eastAsia="UD デジタル 教科書体 NK" w:hint="eastAsia"/>
          <w:sz w:val="20"/>
          <w:szCs w:val="20"/>
        </w:rPr>
        <w:t>Japanese-Brazilian日系ブラジル人の</w:t>
      </w:r>
    </w:p>
    <w:p w14:paraId="7A80EAB4" w14:textId="77777777" w:rsidR="00B54F02" w:rsidRPr="00A41A24" w:rsidRDefault="00B54F02" w:rsidP="00B54F02">
      <w:pPr>
        <w:pStyle w:val="a4"/>
        <w:rPr>
          <w:rFonts w:ascii="UD デジタル 教科書体 NK" w:eastAsia="UD デジタル 教科書体 NK"/>
          <w:sz w:val="20"/>
          <w:szCs w:val="20"/>
        </w:rPr>
      </w:pPr>
      <w:r w:rsidRPr="00A41A24">
        <w:rPr>
          <w:rFonts w:ascii="UD デジタル 教科書体 NK" w:eastAsia="UD デジタル 教科書体 NK" w:hint="eastAsia"/>
          <w:sz w:val="20"/>
          <w:szCs w:val="20"/>
        </w:rPr>
        <w:t xml:space="preserve">Corcovado Hillコルコバードの丘　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　　</w:t>
      </w:r>
      <w:r w:rsidRPr="00A41A24">
        <w:rPr>
          <w:rFonts w:ascii="UD デジタル 教科書体 NK" w:eastAsia="UD デジタル 教科書体 NK" w:hint="eastAsia"/>
          <w:sz w:val="20"/>
          <w:szCs w:val="20"/>
        </w:rPr>
        <w:t>Iguazu Fallsイグアスの滝</w:t>
      </w:r>
    </w:p>
    <w:p w14:paraId="18FAF549" w14:textId="77777777" w:rsidR="00B54F02" w:rsidRPr="00B54F02" w:rsidRDefault="00B54F02" w:rsidP="00B54F02">
      <w:pPr>
        <w:pStyle w:val="a4"/>
        <w:rPr>
          <w:rFonts w:ascii="UD デジタル 教科書体 NK" w:eastAsia="UD デジタル 教科書体 NK"/>
        </w:rPr>
      </w:pPr>
    </w:p>
    <w:p w14:paraId="0C3017A4" w14:textId="0CB48AE4" w:rsidR="00B54F02" w:rsidRPr="00A41A24" w:rsidRDefault="00B54F02" w:rsidP="00B54F02">
      <w:pPr>
        <w:pStyle w:val="a4"/>
        <w:rPr>
          <w:rFonts w:ascii="UD デジタル 教科書体 NK" w:eastAsia="UD デジタル 教科書体 NK"/>
        </w:rPr>
      </w:pPr>
      <w:r w:rsidRPr="00A41A24">
        <w:rPr>
          <w:rFonts w:ascii="UD デジタル 教科書体 NK" w:eastAsia="UD デジタル 教科書体 NK" w:hint="eastAsia"/>
        </w:rPr>
        <w:t>Q</w:t>
      </w:r>
      <w:r>
        <w:rPr>
          <w:rFonts w:ascii="UD デジタル 教科書体 NK" w:eastAsia="UD デジタル 教科書体 NK" w:hint="eastAsia"/>
        </w:rPr>
        <w:t>1</w:t>
      </w:r>
      <w:r w:rsidRPr="00A41A24">
        <w:rPr>
          <w:rFonts w:ascii="UD デジタル 教科書体 NK" w:eastAsia="UD デジタル 教科書体 NK" w:hint="eastAsia"/>
        </w:rPr>
        <w:t xml:space="preserve">  How long have Japan and Brazil been friends?   </w:t>
      </w:r>
      <w:r>
        <w:rPr>
          <w:rFonts w:ascii="UD デジタル 教科書体 NK" w:eastAsia="UD デジタル 教科書体 NK" w:hint="eastAsia"/>
        </w:rPr>
        <w:t xml:space="preserve">　　　　　　　　　　　　　　― For (       ) years. </w:t>
      </w:r>
    </w:p>
    <w:p w14:paraId="23CE6206" w14:textId="2AF1B3C9" w:rsidR="00B54F02" w:rsidRDefault="00B54F02" w:rsidP="00B54F02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Ｑ2　　首都ブラジリアで、佳子様はだれに会いましたか。　―（　　　　　　　　　　　　　　　　　　　　　　　　　　　　　　　　　　　　　　　　）</w:t>
      </w:r>
    </w:p>
    <w:p w14:paraId="0F5C4CBF" w14:textId="15B744ED" w:rsidR="00B54F02" w:rsidRPr="00A41A24" w:rsidRDefault="00B54F02" w:rsidP="00B54F02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Ｑ3　　佳子様は、ブラジルでどのような施設を訪れましたか。２つ書きましょう。</w:t>
      </w:r>
    </w:p>
    <w:p w14:paraId="62F8F8AD" w14:textId="77777777" w:rsidR="00B54F02" w:rsidRPr="00A41A24" w:rsidRDefault="00B54F02" w:rsidP="00B54F02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　　　　　（　　　　　　　　　　　　　　　　　　　　　　　　　　　　　　　　　　　　　　　　　）（　　　　　　　　　　　　　　　　　　　　　　　　　　　　　　　　　　　　　　　　　　）</w:t>
      </w:r>
    </w:p>
    <w:p w14:paraId="29B38FC3" w14:textId="6518A59D" w:rsidR="00B54F02" w:rsidRPr="00A41A24" w:rsidRDefault="00B54F02" w:rsidP="00B54F02">
      <w:pPr>
        <w:rPr>
          <w:rFonts w:ascii="UD デジタル 教科書体 NK" w:eastAsia="UD デジタル 教科書体 NK"/>
        </w:rPr>
      </w:pPr>
      <w:r w:rsidRPr="00A41A24">
        <w:rPr>
          <w:rFonts w:ascii="UD デジタル 教科書体 NK" w:eastAsia="UD デジタル 教科書体 NK" w:hint="eastAsia"/>
        </w:rPr>
        <w:t>Q</w:t>
      </w:r>
      <w:r>
        <w:rPr>
          <w:rFonts w:ascii="UD デジタル 教科書体 NK" w:eastAsia="UD デジタル 教科書体 NK" w:hint="eastAsia"/>
        </w:rPr>
        <w:t>4</w:t>
      </w:r>
      <w:r w:rsidRPr="00A41A24">
        <w:rPr>
          <w:rFonts w:ascii="UD デジタル 教科書体 NK" w:eastAsia="UD デジタル 教科書体 NK" w:hint="eastAsia"/>
        </w:rPr>
        <w:t xml:space="preserve">  佳子様が訪れた、ブラジルの２つの観光名所を答えましょう。</w:t>
      </w:r>
    </w:p>
    <w:p w14:paraId="689EFB7D" w14:textId="77777777" w:rsidR="00B54F02" w:rsidRPr="00A41A24" w:rsidRDefault="00B54F02" w:rsidP="00B54F02">
      <w:pPr>
        <w:rPr>
          <w:rFonts w:ascii="UD デジタル 教科書体 NK" w:eastAsia="UD デジタル 教科書体 NK"/>
        </w:rPr>
      </w:pPr>
      <w:r w:rsidRPr="00A41A24">
        <w:rPr>
          <w:rFonts w:ascii="UD デジタル 教科書体 NK" w:eastAsia="UD デジタル 教科書体 NK" w:hint="eastAsia"/>
        </w:rPr>
        <w:t xml:space="preserve">　　　　（　　　　　　　　　　　　　　　　　　　　　　　　　　　　　　　　　　　　　　　　　　　　　　）□写真をチェック</w:t>
      </w:r>
    </w:p>
    <w:p w14:paraId="3622C779" w14:textId="77777777" w:rsidR="00B54F02" w:rsidRPr="00A41A24" w:rsidRDefault="00B54F02" w:rsidP="00B54F02">
      <w:pPr>
        <w:rPr>
          <w:rFonts w:ascii="UD デジタル 教科書体 NK" w:eastAsia="UD デジタル 教科書体 NK"/>
        </w:rPr>
      </w:pPr>
      <w:r w:rsidRPr="00A41A24">
        <w:rPr>
          <w:rFonts w:ascii="UD デジタル 教科書体 NK" w:eastAsia="UD デジタル 教科書体 NK" w:hint="eastAsia"/>
        </w:rPr>
        <w:t xml:space="preserve">　　　　（　　　　　　　　　　　　　　　　　　　　　　　　　　　　　　　　　　　　　　　　　　　　　　）□写真をチェック</w:t>
      </w:r>
    </w:p>
    <w:p w14:paraId="5057E13B" w14:textId="77777777" w:rsidR="00B54F02" w:rsidRPr="005102B9" w:rsidRDefault="00B54F02" w:rsidP="00B54F02">
      <w:pPr>
        <w:rPr>
          <w:rFonts w:ascii="UD デジタル 教科書体 NK" w:eastAsia="UD デジタル 教科書体 NK"/>
          <w:sz w:val="28"/>
          <w:szCs w:val="28"/>
        </w:rPr>
      </w:pPr>
      <w:r w:rsidRPr="005102B9">
        <w:rPr>
          <w:rFonts w:ascii="UD デジタル 教科書体 NK" w:eastAsia="UD デジタル 教科書体 NK" w:hint="eastAsia"/>
          <w:sz w:val="28"/>
          <w:szCs w:val="28"/>
        </w:rPr>
        <w:t>■Brazil Quiz■</w:t>
      </w:r>
    </w:p>
    <w:p w14:paraId="56687923" w14:textId="77777777" w:rsidR="00B54F02" w:rsidRPr="009F2C12" w:rsidRDefault="00B54F02" w:rsidP="00B54F02">
      <w:pPr>
        <w:pStyle w:val="a4"/>
        <w:ind w:left="420" w:hangingChars="200" w:hanging="420"/>
        <w:rPr>
          <w:rFonts w:ascii="UD デジタル 教科書体 NK" w:eastAsia="UD デジタル 教科書体 NK"/>
        </w:rPr>
      </w:pPr>
      <w:r w:rsidRPr="005102B9">
        <w:rPr>
          <w:rFonts w:ascii="UD デジタル 教科書体 NK" w:eastAsia="UD デジタル 教科書体 NK" w:hint="eastAsia"/>
        </w:rPr>
        <w:t xml:space="preserve">Q1. </w:t>
      </w:r>
      <w:r w:rsidRPr="009F2C12">
        <w:rPr>
          <w:rFonts w:ascii="UD デジタル 教科書体 NK" w:eastAsia="UD デジタル 教科書体 NK" w:hint="eastAsia"/>
        </w:rPr>
        <w:t>In Portuguese, how do you say “Thank you”?</w:t>
      </w:r>
      <w:r>
        <w:rPr>
          <w:rFonts w:ascii="UD デジタル 教科書体 NK" w:eastAsia="UD デジタル 教科書体 NK" w:hint="eastAsia"/>
        </w:rPr>
        <w:t xml:space="preserve">　　</w:t>
      </w:r>
      <w:r w:rsidRPr="009F2C12">
        <w:rPr>
          <w:rFonts w:ascii="UD デジタル 教科書体 NK" w:eastAsia="UD デジタル 教科書体 NK" w:hint="eastAsia"/>
        </w:rPr>
        <w:t>ポルトガル語</w:t>
      </w:r>
      <w:r>
        <w:rPr>
          <w:rFonts w:ascii="UD デジタル 教科書体 NK" w:eastAsia="UD デジタル 教科書体 NK" w:hint="eastAsia"/>
        </w:rPr>
        <w:t>（ブラジルの公用語）</w:t>
      </w:r>
      <w:r w:rsidRPr="009F2C12">
        <w:rPr>
          <w:rFonts w:ascii="UD デジタル 教科書体 NK" w:eastAsia="UD デジタル 教科書体 NK" w:hint="eastAsia"/>
        </w:rPr>
        <w:t>で「ありがとう」は</w:t>
      </w:r>
      <w:r>
        <w:rPr>
          <w:rFonts w:ascii="UD デジタル 教科書体 NK" w:eastAsia="UD デジタル 教科書体 NK" w:hint="eastAsia"/>
        </w:rPr>
        <w:t>？</w:t>
      </w:r>
    </w:p>
    <w:p w14:paraId="00FC125A" w14:textId="77777777" w:rsidR="00B54F02" w:rsidRPr="009F2C12" w:rsidRDefault="00B54F02" w:rsidP="00B54F02">
      <w:pPr>
        <w:pStyle w:val="a4"/>
        <w:ind w:firstLineChars="200" w:firstLine="420"/>
        <w:rPr>
          <w:rFonts w:ascii="UD デジタル 教科書体 NK" w:eastAsia="UD デジタル 教科書体 NK"/>
        </w:rPr>
      </w:pPr>
      <w:r w:rsidRPr="009F2C12">
        <w:rPr>
          <w:rFonts w:ascii="UD デジタル 教科書体 NK" w:eastAsia="UD デジタル 教科書体 NK" w:hint="eastAsia"/>
        </w:rPr>
        <w:t>A. Gracias（グラシアス）</w:t>
      </w:r>
      <w:r>
        <w:rPr>
          <w:rFonts w:ascii="UD デジタル 教科書体 NK" w:eastAsia="UD デジタル 教科書体 NK" w:hint="eastAsia"/>
        </w:rPr>
        <w:t xml:space="preserve">　　　</w:t>
      </w:r>
      <w:r w:rsidRPr="009F2C12">
        <w:rPr>
          <w:rFonts w:ascii="UD デジタル 教科書体 NK" w:eastAsia="UD デジタル 教科書体 NK" w:hint="eastAsia"/>
        </w:rPr>
        <w:t xml:space="preserve">B. </w:t>
      </w:r>
      <w:proofErr w:type="spellStart"/>
      <w:r w:rsidRPr="009F2C12">
        <w:rPr>
          <w:rFonts w:ascii="UD デジタル 教科書体 NK" w:eastAsia="UD デジタル 教科書体 NK" w:hint="eastAsia"/>
        </w:rPr>
        <w:t>Obrigado</w:t>
      </w:r>
      <w:proofErr w:type="spellEnd"/>
      <w:r w:rsidRPr="009F2C12">
        <w:rPr>
          <w:rFonts w:ascii="UD デジタル 教科書体 NK" w:eastAsia="UD デジタル 教科書体 NK" w:hint="eastAsia"/>
        </w:rPr>
        <w:t>（オブリガード）</w:t>
      </w:r>
      <w:r>
        <w:rPr>
          <w:rFonts w:ascii="UD デジタル 教科書体 NK" w:eastAsia="UD デジタル 教科書体 NK" w:hint="eastAsia"/>
        </w:rPr>
        <w:t xml:space="preserve">　　　</w:t>
      </w:r>
      <w:r w:rsidRPr="009F2C12">
        <w:rPr>
          <w:rFonts w:ascii="UD デジタル 教科書体 NK" w:eastAsia="UD デジタル 教科書体 NK" w:hint="eastAsia"/>
        </w:rPr>
        <w:t>C. Merci（メルシー）</w:t>
      </w:r>
      <w:r>
        <w:rPr>
          <w:rFonts w:ascii="UD デジタル 教科書体 NK" w:eastAsia="UD デジタル 教科書体 NK" w:hint="eastAsia"/>
        </w:rPr>
        <w:t xml:space="preserve">　　　</w:t>
      </w:r>
      <w:r w:rsidRPr="009F2C12">
        <w:rPr>
          <w:rFonts w:ascii="UD デジタル 教科書体 NK" w:eastAsia="UD デジタル 教科書体 NK" w:hint="eastAsia"/>
        </w:rPr>
        <w:t>D. Danke（ダンケ）</w:t>
      </w:r>
    </w:p>
    <w:p w14:paraId="4A3D2575" w14:textId="3A611A51" w:rsidR="00B54F02" w:rsidRDefault="00B54F02" w:rsidP="00B54F02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/>
        </w:rPr>
        <w:br/>
      </w:r>
      <w:r>
        <w:rPr>
          <w:rFonts w:ascii="UD デジタル 教科書体 NK" w:eastAsia="UD デジタル 教科書体 NK" w:hint="eastAsia"/>
        </w:rPr>
        <w:t>Q2</w:t>
      </w:r>
      <w:r w:rsidRPr="005102B9">
        <w:rPr>
          <w:rFonts w:ascii="UD デジタル 教科書体 NK" w:eastAsia="UD デジタル 教科書体 NK" w:hint="eastAsia"/>
        </w:rPr>
        <w:t xml:space="preserve">. </w:t>
      </w:r>
      <w:r>
        <w:rPr>
          <w:rFonts w:ascii="UD デジタル 教科書体 NK" w:eastAsia="UD デジタル 教科書体 NK" w:hint="eastAsia"/>
        </w:rPr>
        <w:t>世界一流域面積の広い、ブラジルの川の名前は？　　　　― the (                   ) River</w:t>
      </w:r>
    </w:p>
    <w:p w14:paraId="26D2CCC0" w14:textId="48788DAD" w:rsidR="00B54F02" w:rsidRPr="003C6680" w:rsidRDefault="00B54F02" w:rsidP="00B54F02">
      <w:pPr>
        <w:pStyle w:val="a4"/>
        <w:rPr>
          <w:rFonts w:ascii="UD デジタル 教科書体 NK" w:eastAsia="UD デジタル 教科書体 NK"/>
        </w:rPr>
      </w:pPr>
      <w:r w:rsidRPr="005102B9">
        <w:rPr>
          <w:rFonts w:ascii="UD デジタル 教科書体 NK" w:eastAsia="UD デジタル 教科書体 NK" w:hint="eastAsia"/>
        </w:rPr>
        <w:br/>
      </w:r>
      <w:r w:rsidRPr="003C6680">
        <w:rPr>
          <w:rFonts w:ascii="UD デジタル 教科書体 NK" w:eastAsia="UD デジタル 教科書体 NK" w:hint="eastAsia"/>
        </w:rPr>
        <w:t>Q</w:t>
      </w:r>
      <w:r>
        <w:rPr>
          <w:rFonts w:ascii="UD デジタル 教科書体 NK" w:eastAsia="UD デジタル 教科書体 NK" w:hint="eastAsia"/>
        </w:rPr>
        <w:t>3</w:t>
      </w:r>
      <w:r w:rsidRPr="003C6680">
        <w:rPr>
          <w:rFonts w:ascii="UD デジタル 教科書体 NK" w:eastAsia="UD デジタル 教科書体 NK" w:hint="eastAsia"/>
        </w:rPr>
        <w:t xml:space="preserve">. </w:t>
      </w:r>
      <w:r>
        <w:rPr>
          <w:rFonts w:ascii="UD デジタル 教科書体 NK" w:eastAsia="UD デジタル 教科書体 NK" w:hint="eastAsia"/>
        </w:rPr>
        <w:t xml:space="preserve"> </w:t>
      </w:r>
      <w:r w:rsidRPr="003C6680">
        <w:rPr>
          <w:rFonts w:ascii="UD デジタル 教科書体 NK" w:eastAsia="UD デジタル 教科書体 NK" w:hint="eastAsia"/>
        </w:rPr>
        <w:t>How big is Brazil in the world ranking of country size?</w:t>
      </w:r>
      <w:r>
        <w:rPr>
          <w:rFonts w:ascii="UD デジタル 教科書体 NK" w:eastAsia="UD デジタル 教科書体 NK" w:hint="eastAsia"/>
        </w:rPr>
        <w:t xml:space="preserve">　　   </w:t>
      </w:r>
      <w:r w:rsidRPr="003C6680">
        <w:rPr>
          <w:rFonts w:ascii="UD デジタル 教科書体 NK" w:eastAsia="UD デジタル 教科書体 NK" w:hint="eastAsia"/>
        </w:rPr>
        <w:t>A</w:t>
      </w:r>
      <w:r>
        <w:rPr>
          <w:rFonts w:ascii="UD デジタル 教科書体 NK" w:eastAsia="UD デジタル 教科書体 NK" w:hint="eastAsia"/>
        </w:rPr>
        <w:t>.</w:t>
      </w:r>
      <w:r w:rsidRPr="003C6680">
        <w:rPr>
          <w:rFonts w:ascii="UD デジタル 教科書体 NK" w:eastAsia="UD デジタル 教科書体 NK" w:hint="eastAsia"/>
        </w:rPr>
        <w:t xml:space="preserve"> 1</w:t>
      </w:r>
      <w:r w:rsidRPr="003C6680">
        <w:rPr>
          <w:rFonts w:ascii="UD デジタル 教科書体 NK" w:eastAsia="UD デジタル 教科書体 NK" w:hint="eastAsia"/>
          <w:vertAlign w:val="superscript"/>
        </w:rPr>
        <w:t>st</w:t>
      </w:r>
      <w:r>
        <w:rPr>
          <w:rFonts w:ascii="UD デジタル 教科書体 NK" w:eastAsia="UD デジタル 教科書体 NK" w:hint="eastAsia"/>
        </w:rPr>
        <w:t xml:space="preserve">       </w:t>
      </w:r>
      <w:r w:rsidRPr="003C6680">
        <w:rPr>
          <w:rFonts w:ascii="UD デジタル 教科書体 NK" w:eastAsia="UD デジタル 教科書体 NK" w:hint="eastAsia"/>
        </w:rPr>
        <w:t>B</w:t>
      </w:r>
      <w:r>
        <w:rPr>
          <w:rFonts w:ascii="UD デジタル 教科書体 NK" w:eastAsia="UD デジタル 教科書体 NK" w:hint="eastAsia"/>
        </w:rPr>
        <w:t xml:space="preserve">. </w:t>
      </w:r>
      <w:r w:rsidRPr="003C6680">
        <w:rPr>
          <w:rFonts w:ascii="UD デジタル 教科書体 NK" w:eastAsia="UD デジタル 教科書体 NK" w:hint="eastAsia"/>
        </w:rPr>
        <w:t>3</w:t>
      </w:r>
      <w:r w:rsidRPr="003C6680">
        <w:rPr>
          <w:rFonts w:ascii="UD デジタル 教科書体 NK" w:eastAsia="UD デジタル 教科書体 NK" w:hint="eastAsia"/>
          <w:vertAlign w:val="superscript"/>
        </w:rPr>
        <w:t>rd</w:t>
      </w:r>
      <w:r>
        <w:rPr>
          <w:rFonts w:ascii="UD デジタル 教科書体 NK" w:eastAsia="UD デジタル 教科書体 NK" w:hint="eastAsia"/>
        </w:rPr>
        <w:t xml:space="preserve">        C.</w:t>
      </w:r>
      <w:r w:rsidRPr="003C6680">
        <w:rPr>
          <w:rFonts w:ascii="UD デジタル 教科書体 NK" w:eastAsia="UD デジタル 教科書体 NK" w:hint="eastAsia"/>
        </w:rPr>
        <w:t xml:space="preserve"> 5</w:t>
      </w:r>
      <w:r w:rsidRPr="003C6680">
        <w:rPr>
          <w:rFonts w:ascii="UD デジタル 教科書体 NK" w:eastAsia="UD デジタル 教科書体 NK" w:hint="eastAsia"/>
          <w:vertAlign w:val="superscript"/>
        </w:rPr>
        <w:t>th</w:t>
      </w:r>
      <w:r>
        <w:rPr>
          <w:rFonts w:ascii="UD デジタル 教科書体 NK" w:eastAsia="UD デジタル 教科書体 NK" w:hint="eastAsia"/>
        </w:rPr>
        <w:t xml:space="preserve"> </w:t>
      </w:r>
    </w:p>
    <w:p w14:paraId="0005B407" w14:textId="77777777" w:rsidR="00B54F02" w:rsidRPr="00B54F02" w:rsidRDefault="00B54F02" w:rsidP="00B54F02">
      <w:pPr>
        <w:pStyle w:val="a4"/>
        <w:rPr>
          <w:rFonts w:ascii="UD デジタル 教科書体 NK" w:eastAsia="UD デジタル 教科書体 NK"/>
        </w:rPr>
      </w:pPr>
    </w:p>
    <w:p w14:paraId="357E6CE3" w14:textId="77777777" w:rsidR="00B54F02" w:rsidRPr="005102B9" w:rsidRDefault="00B54F02" w:rsidP="00B54F02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Q4  What it the most popular sport in Brazil?     ― (                        )</w:t>
      </w:r>
      <w:r>
        <w:rPr>
          <w:rFonts w:ascii="UD デジタル 教科書体 NK" w:eastAsia="UD デジタル 教科書体 NK"/>
        </w:rPr>
        <w:br/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275"/>
        <w:gridCol w:w="2328"/>
        <w:gridCol w:w="1386"/>
      </w:tblGrid>
      <w:tr w:rsidR="00B54F02" w14:paraId="5B5901FE" w14:textId="77777777" w:rsidTr="00B54F02">
        <w:tc>
          <w:tcPr>
            <w:tcW w:w="3220" w:type="dxa"/>
          </w:tcPr>
          <w:p w14:paraId="4E241F19" w14:textId="77777777" w:rsidR="00B54F02" w:rsidRDefault="00B54F02" w:rsidP="00CE3EF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AE513B" wp14:editId="23EA1968">
                  <wp:extent cx="1276350" cy="1487746"/>
                  <wp:effectExtent l="0" t="0" r="0" b="0"/>
                  <wp:docPr id="770924379" name="図 770924379" descr="リオデジャネイロのイラスト素材一覧｜無料イラスト素材 Tabisoz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リオデジャネイロのイラスト素材一覧｜無料イラスト素材 Tabisoza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13" t="7111" r="13778" b="1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449" cy="149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14:paraId="5AC9EBBB" w14:textId="77777777" w:rsidR="00B54F02" w:rsidRDefault="00B54F02" w:rsidP="00CE3EF4">
            <w:r>
              <w:rPr>
                <w:noProof/>
              </w:rPr>
              <w:drawing>
                <wp:inline distT="0" distB="0" distL="0" distR="0" wp14:anchorId="4FEFA2E2" wp14:editId="1F72D3F1">
                  <wp:extent cx="539115" cy="367008"/>
                  <wp:effectExtent l="0" t="0" r="0" b="0"/>
                  <wp:docPr id="1851815061" name="図 2" descr="ブラジル国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ブラジル国旗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1" t="23707" r="10684" b="22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663" cy="374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65431F" w14:textId="77777777" w:rsidR="00B54F02" w:rsidRDefault="00B54F02" w:rsidP="00CE3EF4">
            <w:r>
              <w:rPr>
                <w:noProof/>
              </w:rPr>
              <w:drawing>
                <wp:inline distT="0" distB="0" distL="0" distR="0" wp14:anchorId="77E26766" wp14:editId="5D3D4899">
                  <wp:extent cx="1384300" cy="920396"/>
                  <wp:effectExtent l="0" t="0" r="6350" b="0"/>
                  <wp:docPr id="1674287552" name="図 1" descr="無料のブラジルの国旗のぬりえ | ぬりえパー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無料のブラジルの国旗のぬりえ | ぬりえパーク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0" t="6647" r="3950" b="6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488" cy="932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4" w:type="dxa"/>
            <w:gridSpan w:val="2"/>
          </w:tcPr>
          <w:p w14:paraId="3ACCBC1A" w14:textId="77777777" w:rsidR="00B54F02" w:rsidRDefault="00B54F02" w:rsidP="00B54F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3DCE1A" wp14:editId="5CB56D9E">
                  <wp:extent cx="1987550" cy="1490663"/>
                  <wp:effectExtent l="0" t="0" r="0" b="0"/>
                  <wp:docPr id="1407732866" name="図 1407732866" descr="南アメリカ（南米）の白地図イラスト素材 | イラスト無料・かわいいテンプレー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南アメリカ（南米）の白地図イラスト素材 | イラスト無料・かわいいテンプレー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783" cy="1500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F02" w:rsidRPr="002E6E6F" w14:paraId="62714ED8" w14:textId="77777777" w:rsidTr="00B5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DFC71" w14:textId="77777777" w:rsidR="00B54F02" w:rsidRDefault="00B54F02" w:rsidP="00CE3EF4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lastRenderedPageBreak/>
              <w:t>Princess Kako visits Brazil</w:t>
            </w:r>
          </w:p>
          <w:p w14:paraId="107A5C76" w14:textId="77777777" w:rsidR="00B54F02" w:rsidRPr="002E6E6F" w:rsidRDefault="00B54F02" w:rsidP="00CE3EF4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佳子様、ブラジルを公式訪問　　　　　　　</w:t>
            </w:r>
            <w:r w:rsidRPr="002E6E6F"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     　　　　　　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［2025年　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7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>月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第1週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>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9D370" w14:textId="77777777" w:rsidR="00B54F02" w:rsidRPr="002E6E6F" w:rsidRDefault="00B54F02" w:rsidP="00CE3EF4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0CBC9BA" wp14:editId="6506BCC2">
                  <wp:extent cx="736600" cy="736600"/>
                  <wp:effectExtent l="0" t="0" r="6350" b="6350"/>
                  <wp:docPr id="1635219812" name="図 1635219812" descr="QR コード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QR コード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CA4C27" w14:textId="77777777" w:rsidR="00B54F02" w:rsidRDefault="00B54F02" w:rsidP="00B54F02">
      <w:pPr>
        <w:pStyle w:val="a4"/>
        <w:rPr>
          <w:rFonts w:ascii="UD デジタル 教科書体 NK" w:eastAsia="UD デジタル 教科書体 NK"/>
        </w:rPr>
      </w:pPr>
    </w:p>
    <w:p w14:paraId="7E8823E3" w14:textId="6128E8EB" w:rsidR="00B54F02" w:rsidRDefault="00B54F02" w:rsidP="00B54F02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Princess Kako went to Brazil.</w:t>
      </w:r>
    </w:p>
    <w:p w14:paraId="2D68857D" w14:textId="052468F5" w:rsidR="00B54F02" w:rsidRPr="00B54F02" w:rsidRDefault="00B54F02" w:rsidP="00B54F02">
      <w:pPr>
        <w:pStyle w:val="a4"/>
        <w:rPr>
          <w:rFonts w:ascii="UD デジタル 教科書体 NK" w:eastAsia="UD デジタル 教科書体 NK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4F02"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Princess Kako</w:t>
      </w:r>
    </w:p>
    <w:p w14:paraId="545A6849" w14:textId="11FA1545" w:rsidR="00B54F02" w:rsidRPr="00B54F02" w:rsidRDefault="00B54F02" w:rsidP="00B54F02">
      <w:pPr>
        <w:pStyle w:val="a4"/>
        <w:rPr>
          <w:rFonts w:ascii="UD デジタル 教科書体 NK" w:eastAsia="UD デジタル 教科書体 NK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4F02"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Brazil</w:t>
      </w:r>
    </w:p>
    <w:p w14:paraId="4822DC3F" w14:textId="77777777" w:rsidR="00B54F02" w:rsidRDefault="00B54F02" w:rsidP="00B54F02">
      <w:pPr>
        <w:pStyle w:val="a4"/>
        <w:rPr>
          <w:rFonts w:ascii="UD デジタル 教科書体 NK" w:eastAsia="UD デジタル 教科書体 NK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4F02"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Corcovado Hill </w:t>
      </w:r>
    </w:p>
    <w:p w14:paraId="6C4B6F5A" w14:textId="2424BC24" w:rsidR="00B54F02" w:rsidRPr="00B54F02" w:rsidRDefault="00B54F02" w:rsidP="00B54F02">
      <w:pPr>
        <w:pStyle w:val="a4"/>
        <w:rPr>
          <w:rFonts w:ascii="UD デジタル 教科書体 NK" w:eastAsia="UD デジタル 教科書体 NK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4F02"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Iguazu Falls</w:t>
      </w:r>
    </w:p>
    <w:p w14:paraId="66CBD145" w14:textId="77777777" w:rsidR="00B54F02" w:rsidRPr="00B54F02" w:rsidRDefault="00B54F02" w:rsidP="00B54F02">
      <w:pPr>
        <w:pStyle w:val="a4"/>
        <w:rPr>
          <w:rFonts w:ascii="UD デジタル 教科書体 NK" w:eastAsia="UD デジタル 教科書体 NK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2420"/>
        <w:gridCol w:w="4598"/>
      </w:tblGrid>
      <w:tr w:rsidR="00B54F02" w14:paraId="0451A26F" w14:textId="77777777" w:rsidTr="003A571B">
        <w:tc>
          <w:tcPr>
            <w:tcW w:w="3051" w:type="dxa"/>
          </w:tcPr>
          <w:p w14:paraId="73A149A6" w14:textId="77777777" w:rsidR="00B54F02" w:rsidRDefault="00B54F02" w:rsidP="00CE3EF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8456A9" wp14:editId="1669E262">
                  <wp:extent cx="1883923" cy="2195945"/>
                  <wp:effectExtent l="0" t="0" r="2540" b="0"/>
                  <wp:docPr id="1554725519" name="図 1554725519" descr="リオデジャネイロのイラスト素材一覧｜無料イラスト素材 Tabisoz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リオデジャネイロのイラスト素材一覧｜無料イラスト素材 Tabisoza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13" t="7111" r="13778" b="1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887" cy="2220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14:paraId="0D93601E" w14:textId="77777777" w:rsidR="00B54F02" w:rsidRDefault="00B54F02" w:rsidP="00CE3EF4">
            <w:r>
              <w:rPr>
                <w:noProof/>
              </w:rPr>
              <w:drawing>
                <wp:inline distT="0" distB="0" distL="0" distR="0" wp14:anchorId="280D1731" wp14:editId="23521816">
                  <wp:extent cx="539115" cy="367008"/>
                  <wp:effectExtent l="0" t="0" r="0" b="0"/>
                  <wp:docPr id="1633252919" name="図 2" descr="ブラジル国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ブラジル国旗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1" t="23707" r="10684" b="22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663" cy="374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DB0748" w14:textId="77777777" w:rsidR="00B54F02" w:rsidRDefault="00B54F02" w:rsidP="00CE3EF4">
            <w:r>
              <w:rPr>
                <w:noProof/>
              </w:rPr>
              <w:drawing>
                <wp:inline distT="0" distB="0" distL="0" distR="0" wp14:anchorId="34039845" wp14:editId="08F56D1B">
                  <wp:extent cx="1384300" cy="920396"/>
                  <wp:effectExtent l="0" t="0" r="6350" b="0"/>
                  <wp:docPr id="852926113" name="図 1" descr="無料のブラジルの国旗のぬりえ | ぬりえパー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無料のブラジルの国旗のぬりえ | ぬりえパーク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0" t="6647" r="3950" b="6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488" cy="932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2B351B1" w14:textId="77777777" w:rsidR="00B54F02" w:rsidRDefault="00B54F02" w:rsidP="00CE3EF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6756B6" wp14:editId="0F4C9AC1">
                  <wp:extent cx="2770910" cy="2078182"/>
                  <wp:effectExtent l="0" t="0" r="0" b="0"/>
                  <wp:docPr id="1674006276" name="図 1674006276" descr="南アメリカ（南米）の白地図イラスト素材 | イラスト無料・かわいいテンプレー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南アメリカ（南米）の白地図イラスト素材 | イラスト無料・かわいいテンプレー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17" cy="210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D13977" w14:textId="77777777" w:rsidR="00B54F02" w:rsidRDefault="00B54F02" w:rsidP="00B54F02"/>
    <w:p w14:paraId="7454B3F1" w14:textId="66302042" w:rsidR="007B33D0" w:rsidRPr="00E975B0" w:rsidRDefault="00E975B0" w:rsidP="003B3F0E">
      <w:pPr>
        <w:rPr>
          <w:rFonts w:ascii="UD デジタル 教科書体 NK" w:eastAsia="UD デジタル 教科書体 NK"/>
        </w:rPr>
      </w:pPr>
      <w:r w:rsidRPr="00E975B0">
        <w:rPr>
          <w:rFonts w:ascii="UD デジタル 教科書体 NK" w:eastAsia="UD デジタル 教科書体 NK" w:hint="eastAsia"/>
        </w:rPr>
        <w:t xml:space="preserve">Q1　</w:t>
      </w:r>
      <w:r>
        <w:rPr>
          <w:rFonts w:ascii="UD デジタル 教科書体 NK" w:eastAsia="UD デジタル 教科書体 NK" w:hint="eastAsia"/>
        </w:rPr>
        <w:t xml:space="preserve"> </w:t>
      </w:r>
      <w:r w:rsidRPr="00E975B0">
        <w:rPr>
          <w:rFonts w:ascii="UD デジタル 教科書体 NK" w:eastAsia="UD デジタル 教科書体 NK" w:hint="eastAsia"/>
        </w:rPr>
        <w:t>Where is Brazil?       □地図でみつけたら、チェックしてね！</w:t>
      </w:r>
    </w:p>
    <w:p w14:paraId="0EB0E7A3" w14:textId="77777777" w:rsidR="00E975B0" w:rsidRPr="00E975B0" w:rsidRDefault="00E975B0" w:rsidP="003B3F0E">
      <w:pPr>
        <w:rPr>
          <w:rFonts w:ascii="UD デジタル 教科書体 NK" w:eastAsia="UD デジタル 教科書体 NK"/>
        </w:rPr>
      </w:pPr>
    </w:p>
    <w:p w14:paraId="788CE5E7" w14:textId="244840AB" w:rsidR="00E975B0" w:rsidRPr="00E975B0" w:rsidRDefault="00E975B0" w:rsidP="003B3F0E">
      <w:pPr>
        <w:rPr>
          <w:rFonts w:ascii="UD デジタル 教科書体 NK" w:eastAsia="UD デジタル 教科書体 NK"/>
        </w:rPr>
      </w:pPr>
      <w:r w:rsidRPr="00E975B0">
        <w:rPr>
          <w:rFonts w:ascii="UD デジタル 教科書体 NK" w:eastAsia="UD デジタル 教科書体 NK" w:hint="eastAsia"/>
        </w:rPr>
        <w:t xml:space="preserve">Q2  </w:t>
      </w:r>
      <w:r w:rsidR="00435FEF">
        <w:rPr>
          <w:rFonts w:ascii="UD デジタル 教科書体 NK" w:eastAsia="UD デジタル 教科書体 NK" w:hint="eastAsia"/>
        </w:rPr>
        <w:t>What sport is popular in Brazil?        □basketball   □soccer    □baseball</w:t>
      </w:r>
    </w:p>
    <w:p w14:paraId="78838392" w14:textId="77777777" w:rsidR="00E975B0" w:rsidRPr="00435FEF" w:rsidRDefault="00E975B0" w:rsidP="003B3F0E">
      <w:pPr>
        <w:rPr>
          <w:rFonts w:ascii="UD デジタル 教科書体 NK" w:eastAsia="UD デジタル 教科書体 NK"/>
        </w:rPr>
      </w:pPr>
    </w:p>
    <w:p w14:paraId="1448C4EF" w14:textId="77777777" w:rsidR="00435FEF" w:rsidRPr="00E975B0" w:rsidRDefault="00435FEF" w:rsidP="003B3F0E">
      <w:pPr>
        <w:rPr>
          <w:rFonts w:ascii="UD デジタル 教科書体 NK" w:eastAsia="UD デジタル 教科書体 NK"/>
        </w:rPr>
      </w:pPr>
    </w:p>
    <w:sectPr w:rsidR="00435FEF" w:rsidRPr="00E975B0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E825F" w14:textId="77777777" w:rsidR="008E19CA" w:rsidRDefault="008E19CA" w:rsidP="00E975B0">
      <w:r>
        <w:separator/>
      </w:r>
    </w:p>
  </w:endnote>
  <w:endnote w:type="continuationSeparator" w:id="0">
    <w:p w14:paraId="23886BD2" w14:textId="77777777" w:rsidR="008E19CA" w:rsidRDefault="008E19CA" w:rsidP="00E9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498CD" w14:textId="77777777" w:rsidR="008E19CA" w:rsidRDefault="008E19CA" w:rsidP="00E975B0">
      <w:r>
        <w:separator/>
      </w:r>
    </w:p>
  </w:footnote>
  <w:footnote w:type="continuationSeparator" w:id="0">
    <w:p w14:paraId="7E03CD2F" w14:textId="77777777" w:rsidR="008E19CA" w:rsidRDefault="008E19CA" w:rsidP="00E97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47892"/>
    <w:multiLevelType w:val="hybridMultilevel"/>
    <w:tmpl w:val="B074DB44"/>
    <w:lvl w:ilvl="0" w:tplc="BB5C304E">
      <w:start w:val="4"/>
      <w:numFmt w:val="bullet"/>
      <w:lvlText w:val="□"/>
      <w:lvlJc w:val="left"/>
      <w:pPr>
        <w:ind w:left="88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40"/>
      </w:pPr>
      <w:rPr>
        <w:rFonts w:ascii="Wingdings" w:hAnsi="Wingdings" w:hint="default"/>
      </w:rPr>
    </w:lvl>
  </w:abstractNum>
  <w:abstractNum w:abstractNumId="1" w15:restartNumberingAfterBreak="0">
    <w:nsid w:val="6A9770C6"/>
    <w:multiLevelType w:val="hybridMultilevel"/>
    <w:tmpl w:val="51C09E9E"/>
    <w:lvl w:ilvl="0" w:tplc="C402064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904217787">
    <w:abstractNumId w:val="0"/>
  </w:num>
  <w:num w:numId="2" w16cid:durableId="1201750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02"/>
    <w:rsid w:val="002F72E7"/>
    <w:rsid w:val="003A571B"/>
    <w:rsid w:val="003B3F0E"/>
    <w:rsid w:val="00435FEF"/>
    <w:rsid w:val="007B33D0"/>
    <w:rsid w:val="008E19CA"/>
    <w:rsid w:val="00A7767C"/>
    <w:rsid w:val="00B54F02"/>
    <w:rsid w:val="00CC47EF"/>
    <w:rsid w:val="00E975B0"/>
    <w:rsid w:val="00F8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EB0AA"/>
  <w15:chartTrackingRefBased/>
  <w15:docId w15:val="{E5FC6E17-47B3-41A5-89D7-A4B27453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4F02"/>
    <w:pPr>
      <w:widowControl w:val="0"/>
      <w:jc w:val="both"/>
    </w:pPr>
  </w:style>
  <w:style w:type="character" w:styleId="a5">
    <w:name w:val="Strong"/>
    <w:basedOn w:val="a0"/>
    <w:uiPriority w:val="22"/>
    <w:qFormat/>
    <w:rsid w:val="00B54F02"/>
    <w:rPr>
      <w:b/>
      <w:bCs/>
    </w:rPr>
  </w:style>
  <w:style w:type="paragraph" w:styleId="a6">
    <w:name w:val="header"/>
    <w:basedOn w:val="a"/>
    <w:link w:val="a7"/>
    <w:uiPriority w:val="99"/>
    <w:unhideWhenUsed/>
    <w:rsid w:val="00E97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75B0"/>
  </w:style>
  <w:style w:type="paragraph" w:styleId="a8">
    <w:name w:val="footer"/>
    <w:basedOn w:val="a"/>
    <w:link w:val="a9"/>
    <w:uiPriority w:val="99"/>
    <w:unhideWhenUsed/>
    <w:rsid w:val="00E975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13</TotalTime>
  <Pages>2</Pages>
  <Words>546</Words>
  <Characters>1181</Characters>
  <Application>Microsoft Office Word</Application>
  <DocSecurity>0</DocSecurity>
  <Lines>59</Lines>
  <Paragraphs>52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4</cp:revision>
  <dcterms:created xsi:type="dcterms:W3CDTF">2025-06-27T09:21:00Z</dcterms:created>
  <dcterms:modified xsi:type="dcterms:W3CDTF">2025-07-01T09:38:00Z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ac9bf8ea-3343-47bf-ba22-eb93a0b2d140</vt:lpwstr>
  </property>
</Properties>
</file>